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8"/>
      </w:tblGrid>
      <w:tr w:rsidR="00755AD7" w:rsidTr="00B11A57">
        <w:trPr>
          <w:trHeight w:val="3176"/>
        </w:trPr>
        <w:tc>
          <w:tcPr>
            <w:tcW w:w="3088" w:type="dxa"/>
            <w:shd w:val="clear" w:color="auto" w:fill="auto"/>
          </w:tcPr>
          <w:p w:rsidR="00755AD7" w:rsidRDefault="00C00485" w:rsidP="00AB6393">
            <w:pPr>
              <w:widowControl/>
              <w:tabs>
                <w:tab w:val="left" w:pos="2127"/>
              </w:tabs>
              <w:ind w:left="3686" w:hanging="3686"/>
              <w:jc w:val="center"/>
              <w:rPr>
                <w:noProof/>
              </w:rPr>
            </w:pPr>
            <w:r w:rsidRPr="00C00485">
              <w:rPr>
                <w:noProof/>
              </w:rPr>
              <w:drawing>
                <wp:inline distT="0" distB="0" distL="0" distR="0">
                  <wp:extent cx="1495425" cy="1895475"/>
                  <wp:effectExtent l="19050" t="0" r="9525" b="0"/>
                  <wp:docPr id="1" name="Рисунок 1" descr="Мураева 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ураева 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AD7" w:rsidRDefault="00FE170E" w:rsidP="00987DB7">
      <w:pPr>
        <w:widowControl/>
        <w:tabs>
          <w:tab w:val="left" w:pos="2127"/>
        </w:tabs>
        <w:jc w:val="center"/>
        <w:rPr>
          <w:noProof/>
        </w:rPr>
      </w:pPr>
      <w:r>
        <w:rPr>
          <w:noProof/>
        </w:rPr>
        <w:t>Фото</w:t>
      </w:r>
    </w:p>
    <w:p w:rsidR="00305531" w:rsidRPr="00A26C6B" w:rsidRDefault="00631AAF" w:rsidP="00242E5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spellStart"/>
      <w:r w:rsidRPr="00A26C6B">
        <w:rPr>
          <w:b/>
          <w:sz w:val="28"/>
          <w:szCs w:val="28"/>
        </w:rPr>
        <w:t>Мураева</w:t>
      </w:r>
      <w:proofErr w:type="spellEnd"/>
      <w:r w:rsidRPr="00A26C6B">
        <w:rPr>
          <w:b/>
          <w:sz w:val="28"/>
          <w:szCs w:val="28"/>
        </w:rPr>
        <w:t xml:space="preserve"> Елена Александровна</w:t>
      </w:r>
    </w:p>
    <w:p w:rsidR="008F155C" w:rsidRDefault="00755AD7" w:rsidP="00242E5A">
      <w:pPr>
        <w:tabs>
          <w:tab w:val="left" w:pos="1335"/>
        </w:tabs>
        <w:jc w:val="center"/>
        <w:rPr>
          <w:b/>
        </w:rPr>
      </w:pPr>
      <w:r>
        <w:rPr>
          <w:b/>
        </w:rPr>
        <w:t>Замещаемая должность</w:t>
      </w:r>
    </w:p>
    <w:p w:rsidR="00305531" w:rsidRPr="00902890" w:rsidRDefault="00305531" w:rsidP="00305531">
      <w:pPr>
        <w:tabs>
          <w:tab w:val="left" w:pos="331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962"/>
      </w:tblGrid>
      <w:tr w:rsidR="004F52E9" w:rsidRPr="00FC35D3" w:rsidTr="00FD7F8A">
        <w:tc>
          <w:tcPr>
            <w:tcW w:w="4785" w:type="dxa"/>
            <w:shd w:val="clear" w:color="auto" w:fill="auto"/>
          </w:tcPr>
          <w:p w:rsidR="004F52E9" w:rsidRPr="00755AD7" w:rsidRDefault="004F52E9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Гражданство</w:t>
            </w:r>
          </w:p>
        </w:tc>
        <w:tc>
          <w:tcPr>
            <w:tcW w:w="4962" w:type="dxa"/>
            <w:shd w:val="clear" w:color="auto" w:fill="auto"/>
          </w:tcPr>
          <w:p w:rsidR="004F52E9" w:rsidRPr="00755AD7" w:rsidRDefault="00631AAF" w:rsidP="001E4DFD">
            <w:pPr>
              <w:tabs>
                <w:tab w:val="left" w:pos="33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4F52E9" w:rsidRPr="00FC35D3" w:rsidTr="00FD7F8A">
        <w:tc>
          <w:tcPr>
            <w:tcW w:w="4785" w:type="dxa"/>
            <w:shd w:val="clear" w:color="auto" w:fill="auto"/>
          </w:tcPr>
          <w:p w:rsidR="004F52E9" w:rsidRPr="00755AD7" w:rsidRDefault="004F52E9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Год рождения</w:t>
            </w:r>
          </w:p>
        </w:tc>
        <w:tc>
          <w:tcPr>
            <w:tcW w:w="4962" w:type="dxa"/>
            <w:shd w:val="clear" w:color="auto" w:fill="auto"/>
          </w:tcPr>
          <w:p w:rsidR="004F52E9" w:rsidRPr="00755AD7" w:rsidRDefault="00953087" w:rsidP="00656D02">
            <w:pPr>
              <w:tabs>
                <w:tab w:val="left" w:pos="33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</w:tr>
      <w:tr w:rsidR="004F52E9" w:rsidRPr="00FC35D3" w:rsidTr="00FD7F8A">
        <w:tc>
          <w:tcPr>
            <w:tcW w:w="4785" w:type="dxa"/>
            <w:shd w:val="clear" w:color="auto" w:fill="auto"/>
          </w:tcPr>
          <w:p w:rsidR="004F52E9" w:rsidRPr="00755AD7" w:rsidRDefault="004F52E9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4962" w:type="dxa"/>
            <w:shd w:val="clear" w:color="auto" w:fill="auto"/>
          </w:tcPr>
          <w:p w:rsidR="004F52E9" w:rsidRPr="00755AD7" w:rsidRDefault="00C00485" w:rsidP="00656D02">
            <w:pPr>
              <w:tabs>
                <w:tab w:val="left" w:pos="33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Мокшан Пензенская область</w:t>
            </w:r>
          </w:p>
        </w:tc>
      </w:tr>
      <w:tr w:rsidR="004F52E9" w:rsidRPr="00FC35D3" w:rsidTr="00FD7F8A">
        <w:tc>
          <w:tcPr>
            <w:tcW w:w="4785" w:type="dxa"/>
            <w:shd w:val="clear" w:color="auto" w:fill="auto"/>
          </w:tcPr>
          <w:p w:rsidR="004F52E9" w:rsidRPr="00755AD7" w:rsidRDefault="004F52E9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 xml:space="preserve">Образование </w:t>
            </w:r>
          </w:p>
        </w:tc>
        <w:tc>
          <w:tcPr>
            <w:tcW w:w="4962" w:type="dxa"/>
            <w:shd w:val="clear" w:color="auto" w:fill="auto"/>
          </w:tcPr>
          <w:p w:rsidR="004F52E9" w:rsidRPr="00755AD7" w:rsidRDefault="00631AAF" w:rsidP="001E4DFD">
            <w:pPr>
              <w:tabs>
                <w:tab w:val="left" w:pos="33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</w:tr>
      <w:tr w:rsidR="004F52E9" w:rsidRPr="00FC35D3" w:rsidTr="00FD7F8A">
        <w:tc>
          <w:tcPr>
            <w:tcW w:w="4785" w:type="dxa"/>
            <w:shd w:val="clear" w:color="auto" w:fill="auto"/>
          </w:tcPr>
          <w:p w:rsidR="004F52E9" w:rsidRPr="00755AD7" w:rsidRDefault="004F52E9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Окончил (когда, что, в том числе  дополнительное образование)</w:t>
            </w:r>
          </w:p>
        </w:tc>
        <w:tc>
          <w:tcPr>
            <w:tcW w:w="4962" w:type="dxa"/>
            <w:shd w:val="clear" w:color="auto" w:fill="auto"/>
          </w:tcPr>
          <w:p w:rsidR="004F52E9" w:rsidRPr="00755AD7" w:rsidRDefault="00B11A57" w:rsidP="00DE2A44">
            <w:pPr>
              <w:tabs>
                <w:tab w:val="left" w:pos="33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Мордовский государственный университет </w:t>
            </w:r>
          </w:p>
        </w:tc>
      </w:tr>
      <w:tr w:rsidR="004F52E9" w:rsidRPr="00FC35D3" w:rsidTr="00FD7F8A">
        <w:tc>
          <w:tcPr>
            <w:tcW w:w="4785" w:type="dxa"/>
            <w:shd w:val="clear" w:color="auto" w:fill="auto"/>
          </w:tcPr>
          <w:p w:rsidR="004F52E9" w:rsidRPr="00755AD7" w:rsidRDefault="004F52E9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 xml:space="preserve">Специальность </w:t>
            </w:r>
          </w:p>
        </w:tc>
        <w:tc>
          <w:tcPr>
            <w:tcW w:w="4962" w:type="dxa"/>
            <w:shd w:val="clear" w:color="auto" w:fill="auto"/>
          </w:tcPr>
          <w:p w:rsidR="004F52E9" w:rsidRPr="00755AD7" w:rsidRDefault="00DE2A44" w:rsidP="00656D02">
            <w:pPr>
              <w:tabs>
                <w:tab w:val="left" w:pos="33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</w:t>
            </w:r>
            <w:r w:rsidR="00631AAF">
              <w:rPr>
                <w:sz w:val="26"/>
                <w:szCs w:val="26"/>
              </w:rPr>
              <w:t xml:space="preserve">консульт </w:t>
            </w:r>
          </w:p>
        </w:tc>
      </w:tr>
    </w:tbl>
    <w:p w:rsidR="00305531" w:rsidRPr="00AF153C" w:rsidRDefault="00305531" w:rsidP="00305531">
      <w:pPr>
        <w:tabs>
          <w:tab w:val="left" w:pos="3315"/>
        </w:tabs>
      </w:pPr>
    </w:p>
    <w:p w:rsidR="00305531" w:rsidRPr="00902890" w:rsidRDefault="00305531" w:rsidP="00305531">
      <w:pPr>
        <w:tabs>
          <w:tab w:val="left" w:pos="3315"/>
        </w:tabs>
        <w:jc w:val="center"/>
        <w:rPr>
          <w:b/>
          <w:sz w:val="28"/>
          <w:szCs w:val="28"/>
        </w:rPr>
      </w:pPr>
      <w:r w:rsidRPr="00902890">
        <w:rPr>
          <w:b/>
          <w:sz w:val="28"/>
          <w:szCs w:val="28"/>
        </w:rPr>
        <w:t>Предыдущий опыт трудовой деятельности</w:t>
      </w:r>
    </w:p>
    <w:p w:rsidR="00305531" w:rsidRPr="00AF153C" w:rsidRDefault="00305531" w:rsidP="00305531">
      <w:pPr>
        <w:tabs>
          <w:tab w:val="left" w:pos="3315"/>
        </w:tabs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5"/>
        <w:gridCol w:w="1620"/>
        <w:gridCol w:w="3780"/>
        <w:gridCol w:w="2623"/>
      </w:tblGrid>
      <w:tr w:rsidR="00305531" w:rsidRPr="00FC35D3" w:rsidTr="00242E5A">
        <w:trPr>
          <w:trHeight w:val="279"/>
        </w:trPr>
        <w:tc>
          <w:tcPr>
            <w:tcW w:w="3355" w:type="dxa"/>
            <w:gridSpan w:val="2"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Месяц и год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 xml:space="preserve">Должность с указанием предприятия,  учреждения, организации </w:t>
            </w:r>
          </w:p>
        </w:tc>
        <w:tc>
          <w:tcPr>
            <w:tcW w:w="2623" w:type="dxa"/>
            <w:vMerge w:val="restart"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Местонахождение предприятия, учреждения, организации</w:t>
            </w:r>
          </w:p>
        </w:tc>
      </w:tr>
      <w:tr w:rsidR="00305531" w:rsidRPr="00FC35D3" w:rsidTr="00242E5A">
        <w:tc>
          <w:tcPr>
            <w:tcW w:w="1735" w:type="dxa"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поступления</w:t>
            </w:r>
          </w:p>
        </w:tc>
        <w:tc>
          <w:tcPr>
            <w:tcW w:w="1620" w:type="dxa"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755AD7">
              <w:rPr>
                <w:sz w:val="26"/>
                <w:szCs w:val="26"/>
              </w:rPr>
              <w:t>ухода</w:t>
            </w:r>
          </w:p>
        </w:tc>
        <w:tc>
          <w:tcPr>
            <w:tcW w:w="3780" w:type="dxa"/>
            <w:vMerge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:rsidR="00305531" w:rsidRPr="00755AD7" w:rsidRDefault="00305531" w:rsidP="00FC35D3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</w:tr>
      <w:tr w:rsidR="004F52E9" w:rsidRPr="00FC35D3" w:rsidTr="00242E5A">
        <w:tc>
          <w:tcPr>
            <w:tcW w:w="1735" w:type="dxa"/>
            <w:shd w:val="clear" w:color="auto" w:fill="auto"/>
          </w:tcPr>
          <w:p w:rsidR="004F52E9" w:rsidRPr="009E5B44" w:rsidRDefault="00DE2A44" w:rsidP="00656D02">
            <w:pPr>
              <w:jc w:val="center"/>
              <w:rPr>
                <w:sz w:val="26"/>
                <w:szCs w:val="26"/>
              </w:rPr>
            </w:pPr>
            <w:r w:rsidRPr="009E5B44">
              <w:rPr>
                <w:sz w:val="26"/>
                <w:szCs w:val="26"/>
              </w:rPr>
              <w:t>01.07.2011</w:t>
            </w:r>
            <w:r w:rsidR="009E5B44" w:rsidRPr="009E5B44">
              <w:rPr>
                <w:sz w:val="26"/>
                <w:szCs w:val="26"/>
              </w:rPr>
              <w:t xml:space="preserve"> по настоящее время</w:t>
            </w:r>
          </w:p>
        </w:tc>
        <w:tc>
          <w:tcPr>
            <w:tcW w:w="1620" w:type="dxa"/>
            <w:shd w:val="clear" w:color="auto" w:fill="auto"/>
          </w:tcPr>
          <w:p w:rsidR="004F52E9" w:rsidRPr="009E5B44" w:rsidRDefault="004F52E9" w:rsidP="00656D02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auto"/>
          </w:tcPr>
          <w:p w:rsidR="008F155C" w:rsidRPr="009E5B44" w:rsidRDefault="00DE2A44" w:rsidP="00DF1278">
            <w:pPr>
              <w:jc w:val="center"/>
              <w:rPr>
                <w:sz w:val="26"/>
                <w:szCs w:val="26"/>
              </w:rPr>
            </w:pPr>
            <w:r w:rsidRPr="009E5B44">
              <w:rPr>
                <w:sz w:val="26"/>
                <w:szCs w:val="26"/>
              </w:rPr>
              <w:t>Юрис</w:t>
            </w:r>
            <w:r w:rsidR="00DF1278" w:rsidRPr="009E5B44">
              <w:rPr>
                <w:sz w:val="26"/>
                <w:szCs w:val="26"/>
              </w:rPr>
              <w:t>консульт ООО "Красная горка"</w:t>
            </w:r>
          </w:p>
        </w:tc>
        <w:tc>
          <w:tcPr>
            <w:tcW w:w="2623" w:type="dxa"/>
            <w:shd w:val="clear" w:color="auto" w:fill="auto"/>
          </w:tcPr>
          <w:p w:rsidR="009E5B44" w:rsidRPr="009E5B44" w:rsidRDefault="00DF1278" w:rsidP="009E5B44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9E5B44">
              <w:rPr>
                <w:sz w:val="26"/>
                <w:szCs w:val="26"/>
              </w:rPr>
              <w:t xml:space="preserve">Пензенская область, </w:t>
            </w:r>
            <w:proofErr w:type="spellStart"/>
            <w:r w:rsidRPr="009E5B44">
              <w:rPr>
                <w:sz w:val="26"/>
                <w:szCs w:val="26"/>
              </w:rPr>
              <w:t>Колышле</w:t>
            </w:r>
            <w:r w:rsidR="009E5B44" w:rsidRPr="009E5B44">
              <w:rPr>
                <w:sz w:val="26"/>
                <w:szCs w:val="26"/>
              </w:rPr>
              <w:t>йский</w:t>
            </w:r>
            <w:proofErr w:type="spellEnd"/>
            <w:r w:rsidR="009E5B44" w:rsidRPr="009E5B44">
              <w:rPr>
                <w:sz w:val="26"/>
                <w:szCs w:val="26"/>
              </w:rPr>
              <w:t xml:space="preserve"> район, </w:t>
            </w:r>
            <w:proofErr w:type="gramStart"/>
            <w:r w:rsidR="009E5B44" w:rsidRPr="009E5B44">
              <w:rPr>
                <w:sz w:val="26"/>
                <w:szCs w:val="26"/>
              </w:rPr>
              <w:t>с</w:t>
            </w:r>
            <w:proofErr w:type="gramEnd"/>
            <w:r w:rsidR="009E5B44" w:rsidRPr="009E5B44">
              <w:rPr>
                <w:sz w:val="26"/>
                <w:szCs w:val="26"/>
              </w:rPr>
              <w:t xml:space="preserve">. Красная Горка, </w:t>
            </w:r>
          </w:p>
          <w:p w:rsidR="004F52E9" w:rsidRPr="009E5B44" w:rsidRDefault="00DF1278" w:rsidP="009E5B44">
            <w:pPr>
              <w:tabs>
                <w:tab w:val="left" w:pos="3315"/>
              </w:tabs>
              <w:jc w:val="center"/>
              <w:rPr>
                <w:sz w:val="26"/>
                <w:szCs w:val="26"/>
              </w:rPr>
            </w:pPr>
            <w:r w:rsidRPr="009E5B44">
              <w:rPr>
                <w:sz w:val="26"/>
                <w:szCs w:val="26"/>
              </w:rPr>
              <w:t>ул. Советская,12</w:t>
            </w:r>
          </w:p>
        </w:tc>
      </w:tr>
    </w:tbl>
    <w:p w:rsidR="00755AD7" w:rsidRDefault="00755AD7" w:rsidP="00363301">
      <w:pPr>
        <w:tabs>
          <w:tab w:val="left" w:pos="3315"/>
        </w:tabs>
        <w:jc w:val="center"/>
        <w:rPr>
          <w:b/>
          <w:sz w:val="28"/>
          <w:szCs w:val="28"/>
        </w:rPr>
      </w:pPr>
    </w:p>
    <w:p w:rsidR="00777A13" w:rsidRPr="00E945A6" w:rsidRDefault="00777A13" w:rsidP="008F155C">
      <w:pPr>
        <w:tabs>
          <w:tab w:val="left" w:pos="3315"/>
        </w:tabs>
      </w:pPr>
    </w:p>
    <w:sectPr w:rsidR="00777A13" w:rsidRPr="00E945A6" w:rsidSect="002152FE">
      <w:endnotePr>
        <w:numFmt w:val="decimal"/>
      </w:endnotePr>
      <w:pgSz w:w="11907" w:h="16840"/>
      <w:pgMar w:top="568" w:right="1134" w:bottom="993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1B7" w:rsidRDefault="009731B7" w:rsidP="008A3443">
      <w:pPr>
        <w:pStyle w:val="a6"/>
      </w:pPr>
      <w:r>
        <w:separator/>
      </w:r>
    </w:p>
  </w:endnote>
  <w:endnote w:type="continuationSeparator" w:id="0">
    <w:p w:rsidR="009731B7" w:rsidRDefault="009731B7" w:rsidP="008A3443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1B7" w:rsidRDefault="009731B7" w:rsidP="008A3443">
      <w:pPr>
        <w:pStyle w:val="a6"/>
      </w:pPr>
      <w:r>
        <w:separator/>
      </w:r>
    </w:p>
  </w:footnote>
  <w:footnote w:type="continuationSeparator" w:id="0">
    <w:p w:rsidR="009731B7" w:rsidRDefault="009731B7" w:rsidP="008A3443">
      <w:pPr>
        <w:pStyle w:val="a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B041C"/>
    <w:multiLevelType w:val="hybridMultilevel"/>
    <w:tmpl w:val="2CC876B4"/>
    <w:lvl w:ilvl="0" w:tplc="35544B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355BC"/>
    <w:multiLevelType w:val="hybridMultilevel"/>
    <w:tmpl w:val="AC887F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3">
    <w:nsid w:val="571C02F9"/>
    <w:multiLevelType w:val="hybridMultilevel"/>
    <w:tmpl w:val="60C848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9B439D"/>
    <w:multiLevelType w:val="hybridMultilevel"/>
    <w:tmpl w:val="BC98B656"/>
    <w:lvl w:ilvl="0" w:tplc="CE2AB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31AEC"/>
    <w:rsid w:val="00006213"/>
    <w:rsid w:val="000200D3"/>
    <w:rsid w:val="00024E80"/>
    <w:rsid w:val="00025642"/>
    <w:rsid w:val="00036255"/>
    <w:rsid w:val="000518F6"/>
    <w:rsid w:val="00073448"/>
    <w:rsid w:val="000C3003"/>
    <w:rsid w:val="001149C0"/>
    <w:rsid w:val="001218DC"/>
    <w:rsid w:val="00163AAC"/>
    <w:rsid w:val="001A2748"/>
    <w:rsid w:val="001A5702"/>
    <w:rsid w:val="001B502D"/>
    <w:rsid w:val="001E4DFD"/>
    <w:rsid w:val="00202A25"/>
    <w:rsid w:val="00210CE9"/>
    <w:rsid w:val="002152FE"/>
    <w:rsid w:val="00242E5A"/>
    <w:rsid w:val="002560C1"/>
    <w:rsid w:val="00295E6A"/>
    <w:rsid w:val="002B24CF"/>
    <w:rsid w:val="002C6001"/>
    <w:rsid w:val="002D01C5"/>
    <w:rsid w:val="002D106E"/>
    <w:rsid w:val="002E2A42"/>
    <w:rsid w:val="00305531"/>
    <w:rsid w:val="00361526"/>
    <w:rsid w:val="00363301"/>
    <w:rsid w:val="00387A07"/>
    <w:rsid w:val="003A40F6"/>
    <w:rsid w:val="003D51DF"/>
    <w:rsid w:val="003D7427"/>
    <w:rsid w:val="003F2769"/>
    <w:rsid w:val="003F3137"/>
    <w:rsid w:val="00400F2A"/>
    <w:rsid w:val="00425CB4"/>
    <w:rsid w:val="00443192"/>
    <w:rsid w:val="00485EF2"/>
    <w:rsid w:val="004B5F4D"/>
    <w:rsid w:val="004C20C8"/>
    <w:rsid w:val="004D055E"/>
    <w:rsid w:val="004D3263"/>
    <w:rsid w:val="004E6168"/>
    <w:rsid w:val="004F52E9"/>
    <w:rsid w:val="005115D8"/>
    <w:rsid w:val="00522F55"/>
    <w:rsid w:val="00525EF6"/>
    <w:rsid w:val="00536404"/>
    <w:rsid w:val="00572DCC"/>
    <w:rsid w:val="0057580D"/>
    <w:rsid w:val="005942E1"/>
    <w:rsid w:val="00597914"/>
    <w:rsid w:val="005B5ECE"/>
    <w:rsid w:val="005D7CAF"/>
    <w:rsid w:val="005E25CA"/>
    <w:rsid w:val="00615BA1"/>
    <w:rsid w:val="00621742"/>
    <w:rsid w:val="00631AAF"/>
    <w:rsid w:val="00634E0B"/>
    <w:rsid w:val="0064670C"/>
    <w:rsid w:val="00651C7E"/>
    <w:rsid w:val="00656D02"/>
    <w:rsid w:val="006668C8"/>
    <w:rsid w:val="00683E42"/>
    <w:rsid w:val="006E1537"/>
    <w:rsid w:val="006E751A"/>
    <w:rsid w:val="00712BB6"/>
    <w:rsid w:val="0073500C"/>
    <w:rsid w:val="00740BE2"/>
    <w:rsid w:val="00755AD7"/>
    <w:rsid w:val="00777A13"/>
    <w:rsid w:val="00781DD2"/>
    <w:rsid w:val="00795B91"/>
    <w:rsid w:val="007A0ED4"/>
    <w:rsid w:val="007B2497"/>
    <w:rsid w:val="007E2863"/>
    <w:rsid w:val="007F4831"/>
    <w:rsid w:val="00812670"/>
    <w:rsid w:val="00830226"/>
    <w:rsid w:val="00857D0F"/>
    <w:rsid w:val="008764A1"/>
    <w:rsid w:val="008851A4"/>
    <w:rsid w:val="00890E2D"/>
    <w:rsid w:val="008A3443"/>
    <w:rsid w:val="008A4FF1"/>
    <w:rsid w:val="008A79DC"/>
    <w:rsid w:val="008B5CF5"/>
    <w:rsid w:val="008B7018"/>
    <w:rsid w:val="008C2DA5"/>
    <w:rsid w:val="008E1B9C"/>
    <w:rsid w:val="008F155C"/>
    <w:rsid w:val="00905B34"/>
    <w:rsid w:val="00911831"/>
    <w:rsid w:val="00950532"/>
    <w:rsid w:val="00953087"/>
    <w:rsid w:val="00954EAD"/>
    <w:rsid w:val="009731B7"/>
    <w:rsid w:val="00987DB7"/>
    <w:rsid w:val="00996202"/>
    <w:rsid w:val="009A03C1"/>
    <w:rsid w:val="009E5B44"/>
    <w:rsid w:val="00A0314C"/>
    <w:rsid w:val="00A077A9"/>
    <w:rsid w:val="00A17F6A"/>
    <w:rsid w:val="00A21529"/>
    <w:rsid w:val="00A26C6B"/>
    <w:rsid w:val="00A37501"/>
    <w:rsid w:val="00A935EB"/>
    <w:rsid w:val="00AB6393"/>
    <w:rsid w:val="00AE265C"/>
    <w:rsid w:val="00B01F82"/>
    <w:rsid w:val="00B06AEE"/>
    <w:rsid w:val="00B10C88"/>
    <w:rsid w:val="00B11A57"/>
    <w:rsid w:val="00B122D4"/>
    <w:rsid w:val="00B375F6"/>
    <w:rsid w:val="00B559CC"/>
    <w:rsid w:val="00B62416"/>
    <w:rsid w:val="00B67399"/>
    <w:rsid w:val="00B95818"/>
    <w:rsid w:val="00BA0C40"/>
    <w:rsid w:val="00BA6B90"/>
    <w:rsid w:val="00BB5324"/>
    <w:rsid w:val="00BB6A88"/>
    <w:rsid w:val="00BF08B5"/>
    <w:rsid w:val="00C00485"/>
    <w:rsid w:val="00C13189"/>
    <w:rsid w:val="00C31AEC"/>
    <w:rsid w:val="00C3397E"/>
    <w:rsid w:val="00C40018"/>
    <w:rsid w:val="00C43874"/>
    <w:rsid w:val="00C52F1E"/>
    <w:rsid w:val="00C6273C"/>
    <w:rsid w:val="00C62C64"/>
    <w:rsid w:val="00C95199"/>
    <w:rsid w:val="00CA2E51"/>
    <w:rsid w:val="00CE2B5E"/>
    <w:rsid w:val="00CF1BE5"/>
    <w:rsid w:val="00D01576"/>
    <w:rsid w:val="00D02EDC"/>
    <w:rsid w:val="00D27F25"/>
    <w:rsid w:val="00D337FD"/>
    <w:rsid w:val="00D43924"/>
    <w:rsid w:val="00D52281"/>
    <w:rsid w:val="00D60DD7"/>
    <w:rsid w:val="00D7547D"/>
    <w:rsid w:val="00D83990"/>
    <w:rsid w:val="00D94406"/>
    <w:rsid w:val="00DA4FB1"/>
    <w:rsid w:val="00DC09F5"/>
    <w:rsid w:val="00DC1C68"/>
    <w:rsid w:val="00DE2A44"/>
    <w:rsid w:val="00DF1278"/>
    <w:rsid w:val="00E066FC"/>
    <w:rsid w:val="00E17BFB"/>
    <w:rsid w:val="00E3058D"/>
    <w:rsid w:val="00E56FFA"/>
    <w:rsid w:val="00E57535"/>
    <w:rsid w:val="00E6324B"/>
    <w:rsid w:val="00E73D3A"/>
    <w:rsid w:val="00E945A6"/>
    <w:rsid w:val="00EA6171"/>
    <w:rsid w:val="00EB5445"/>
    <w:rsid w:val="00EC39A0"/>
    <w:rsid w:val="00F00BBC"/>
    <w:rsid w:val="00F11083"/>
    <w:rsid w:val="00F36DC3"/>
    <w:rsid w:val="00F66AA2"/>
    <w:rsid w:val="00F93393"/>
    <w:rsid w:val="00FA4A16"/>
    <w:rsid w:val="00FB551B"/>
    <w:rsid w:val="00FC1B10"/>
    <w:rsid w:val="00FC35D3"/>
    <w:rsid w:val="00FD503F"/>
    <w:rsid w:val="00FD7F8A"/>
    <w:rsid w:val="00FE170E"/>
    <w:rsid w:val="00FE6213"/>
    <w:rsid w:val="00FF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218DC"/>
    <w:pPr>
      <w:widowControl w:val="0"/>
    </w:pPr>
  </w:style>
  <w:style w:type="paragraph" w:styleId="1">
    <w:name w:val="heading 1"/>
    <w:basedOn w:val="a0"/>
    <w:next w:val="a0"/>
    <w:qFormat/>
    <w:rsid w:val="007E2863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7E2863"/>
    <w:pPr>
      <w:keepNext/>
      <w:widowControl/>
      <w:outlineLvl w:val="1"/>
    </w:pPr>
    <w:rPr>
      <w:sz w:val="24"/>
    </w:rPr>
  </w:style>
  <w:style w:type="paragraph" w:styleId="3">
    <w:name w:val="heading 3"/>
    <w:basedOn w:val="a0"/>
    <w:next w:val="a0"/>
    <w:qFormat/>
    <w:rsid w:val="007E2863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E2863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7E2863"/>
    <w:pPr>
      <w:tabs>
        <w:tab w:val="center" w:pos="4153"/>
        <w:tab w:val="right" w:pos="8306"/>
      </w:tabs>
    </w:pPr>
  </w:style>
  <w:style w:type="paragraph" w:styleId="a6">
    <w:name w:val="caption"/>
    <w:basedOn w:val="a0"/>
    <w:next w:val="a0"/>
    <w:qFormat/>
    <w:rsid w:val="007E2863"/>
    <w:pPr>
      <w:widowControl/>
      <w:jc w:val="center"/>
    </w:pPr>
    <w:rPr>
      <w:b/>
      <w:sz w:val="40"/>
    </w:rPr>
  </w:style>
  <w:style w:type="character" w:styleId="a7">
    <w:name w:val="Hyperlink"/>
    <w:rsid w:val="00EB5445"/>
    <w:rPr>
      <w:color w:val="0000FF"/>
      <w:u w:val="single"/>
    </w:rPr>
  </w:style>
  <w:style w:type="table" w:styleId="a8">
    <w:name w:val="Table Grid"/>
    <w:basedOn w:val="a2"/>
    <w:rsid w:val="00FE621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0"/>
    <w:rsid w:val="00DC09F5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">
    <w:name w:val="Знак"/>
    <w:basedOn w:val="a0"/>
    <w:rsid w:val="00857D0F"/>
    <w:pPr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aa">
    <w:name w:val="Заголовок в центре"/>
    <w:basedOn w:val="a0"/>
    <w:rsid w:val="00857D0F"/>
    <w:pPr>
      <w:widowControl/>
      <w:snapToGrid w:val="0"/>
      <w:spacing w:after="360"/>
      <w:jc w:val="center"/>
    </w:pPr>
    <w:rPr>
      <w:b/>
      <w:sz w:val="24"/>
    </w:rPr>
  </w:style>
  <w:style w:type="paragraph" w:customStyle="1" w:styleId="-">
    <w:name w:val="перечень-альбом"/>
    <w:basedOn w:val="a0"/>
    <w:rsid w:val="00857D0F"/>
    <w:pPr>
      <w:widowControl/>
      <w:tabs>
        <w:tab w:val="left" w:pos="12474"/>
      </w:tabs>
      <w:snapToGrid w:val="0"/>
      <w:spacing w:before="60" w:line="240" w:lineRule="exact"/>
    </w:pPr>
    <w:rPr>
      <w:sz w:val="24"/>
    </w:rPr>
  </w:style>
  <w:style w:type="paragraph" w:customStyle="1" w:styleId="12">
    <w:name w:val="Заголовок таблицы 12"/>
    <w:basedOn w:val="a0"/>
    <w:rsid w:val="00857D0F"/>
    <w:pPr>
      <w:keepNext/>
      <w:widowControl/>
      <w:snapToGrid w:val="0"/>
      <w:jc w:val="center"/>
    </w:pPr>
    <w:rPr>
      <w:b/>
      <w:sz w:val="24"/>
    </w:rPr>
  </w:style>
  <w:style w:type="paragraph" w:customStyle="1" w:styleId="ab">
    <w:name w:val="Знак"/>
    <w:basedOn w:val="a0"/>
    <w:rsid w:val="00210CE9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0"/>
    <w:rsid w:val="00781DD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Body Text"/>
    <w:basedOn w:val="a0"/>
    <w:rsid w:val="00B62416"/>
    <w:pPr>
      <w:widowControl/>
      <w:jc w:val="both"/>
    </w:pPr>
    <w:rPr>
      <w:sz w:val="28"/>
    </w:rPr>
  </w:style>
  <w:style w:type="paragraph" w:styleId="ad">
    <w:name w:val="Balloon Text"/>
    <w:basedOn w:val="a0"/>
    <w:link w:val="ae"/>
    <w:rsid w:val="00C0048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C00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89;&#1090;&#1088;&#1091;&#1095;&#1082;&#1086;&#1074;&#1072;%20&#1090;.&#1072;\&#1053;&#1086;&#1074;&#1099;&#1077;%20&#1073;&#1083;&#1072;&#1085;&#1082;&#1080;\&#1041;&#1083;&#1072;&#1085;&#1082;%20&#1087;&#1080;&#1089;&#1100;&#1084;&#1072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Правительства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</dc:creator>
  <cp:lastModifiedBy>Admin</cp:lastModifiedBy>
  <cp:revision>4</cp:revision>
  <cp:lastPrinted>2010-06-16T08:10:00Z</cp:lastPrinted>
  <dcterms:created xsi:type="dcterms:W3CDTF">2024-11-06T10:46:00Z</dcterms:created>
  <dcterms:modified xsi:type="dcterms:W3CDTF">2024-11-06T10:49:00Z</dcterms:modified>
</cp:coreProperties>
</file>